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639"/>
      </w:tblGrid>
      <w:tr w:rsidR="00D00098" w:rsidRPr="00D00098" w14:paraId="3847FBE6" w14:textId="77777777" w:rsidTr="00943C11">
        <w:trPr>
          <w:trHeight w:val="36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D91AA88" w14:textId="0C43A8FE" w:rsidR="00D00098" w:rsidRPr="00D00098" w:rsidRDefault="00943C11" w:rsidP="00943C1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spacing w:val="80"/>
                <w:lang w:eastAsia="en-US"/>
              </w:rPr>
            </w:pPr>
            <w:r>
              <w:rPr>
                <w:rFonts w:ascii="Calibri" w:eastAsia="Calibri" w:hAnsi="Calibri" w:cs="Arial"/>
                <w:b/>
                <w:lang w:eastAsia="en-US"/>
              </w:rPr>
              <w:t>ATIVIDADES</w:t>
            </w:r>
            <w:r w:rsidR="00EC7A35">
              <w:rPr>
                <w:rFonts w:ascii="Calibri" w:eastAsia="Calibri" w:hAnsi="Calibri" w:cs="Arial"/>
                <w:b/>
                <w:lang w:eastAsia="en-US"/>
              </w:rPr>
              <w:t>/AVALIAÇÃO</w:t>
            </w:r>
          </w:p>
        </w:tc>
      </w:tr>
    </w:tbl>
    <w:p w14:paraId="3C976DE3" w14:textId="77777777" w:rsidR="00D00098" w:rsidRPr="00D00098" w:rsidRDefault="00D00098" w:rsidP="00D00098">
      <w:pPr>
        <w:tabs>
          <w:tab w:val="left" w:pos="567"/>
        </w:tabs>
        <w:rPr>
          <w:rFonts w:ascii="Calibri" w:eastAsia="Calibri" w:hAnsi="Calibri"/>
          <w:lang w:eastAsia="en-US"/>
        </w:rPr>
      </w:pPr>
    </w:p>
    <w:tbl>
      <w:tblPr>
        <w:tblW w:w="98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1"/>
        <w:gridCol w:w="1381"/>
        <w:gridCol w:w="1134"/>
        <w:gridCol w:w="2360"/>
      </w:tblGrid>
      <w:tr w:rsidR="00D00098" w:rsidRPr="00D00098" w14:paraId="20FDC22F" w14:textId="77777777" w:rsidTr="00AF4123">
        <w:trPr>
          <w:cantSplit/>
          <w:trHeight w:val="362"/>
          <w:jc w:val="center"/>
        </w:trPr>
        <w:tc>
          <w:tcPr>
            <w:tcW w:w="9826" w:type="dxa"/>
            <w:gridSpan w:val="4"/>
            <w:vAlign w:val="center"/>
          </w:tcPr>
          <w:p w14:paraId="185F744F" w14:textId="77777777" w:rsidR="00D00098" w:rsidRPr="00D00098" w:rsidRDefault="00D00098" w:rsidP="00943C1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D00098">
              <w:rPr>
                <w:rFonts w:ascii="Calibri" w:eastAsia="Calibri" w:hAnsi="Calibri" w:cs="Arial"/>
                <w:lang w:eastAsia="en-US"/>
              </w:rPr>
              <w:t>Aluno</w:t>
            </w:r>
            <w:r w:rsidR="002C76BD">
              <w:rPr>
                <w:rFonts w:ascii="Calibri" w:eastAsia="Calibri" w:hAnsi="Calibri" w:cs="Arial"/>
                <w:lang w:eastAsia="en-US"/>
              </w:rPr>
              <w:t xml:space="preserve">: </w:t>
            </w:r>
          </w:p>
        </w:tc>
      </w:tr>
      <w:tr w:rsidR="00D00098" w:rsidRPr="00D00098" w14:paraId="065D08B0" w14:textId="77777777" w:rsidTr="002876BB">
        <w:trPr>
          <w:cantSplit/>
          <w:trHeight w:val="362"/>
          <w:jc w:val="center"/>
        </w:trPr>
        <w:tc>
          <w:tcPr>
            <w:tcW w:w="4951" w:type="dxa"/>
            <w:vAlign w:val="center"/>
          </w:tcPr>
          <w:p w14:paraId="420F437D" w14:textId="77777777" w:rsidR="00D00098" w:rsidRPr="00D00098" w:rsidRDefault="00D00098" w:rsidP="00943C1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D00098">
              <w:rPr>
                <w:rFonts w:ascii="Calibri" w:eastAsia="Calibri" w:hAnsi="Calibri" w:cs="Arial"/>
                <w:lang w:eastAsia="en-US"/>
              </w:rPr>
              <w:t>Curso</w:t>
            </w:r>
            <w:r w:rsidR="002C76BD">
              <w:rPr>
                <w:rFonts w:ascii="Calibri" w:eastAsia="Calibri" w:hAnsi="Calibri" w:cs="Arial"/>
                <w:lang w:eastAsia="en-US"/>
              </w:rPr>
              <w:t xml:space="preserve">: </w:t>
            </w:r>
          </w:p>
        </w:tc>
        <w:tc>
          <w:tcPr>
            <w:tcW w:w="1381" w:type="dxa"/>
            <w:vAlign w:val="center"/>
          </w:tcPr>
          <w:p w14:paraId="5E9CF803" w14:textId="77777777" w:rsidR="00D00098" w:rsidRPr="00D00098" w:rsidRDefault="00D00098" w:rsidP="00943C1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D00098">
              <w:rPr>
                <w:rFonts w:ascii="Calibri" w:eastAsia="Calibri" w:hAnsi="Calibri" w:cs="Arial"/>
                <w:lang w:eastAsia="en-US"/>
              </w:rPr>
              <w:t>Semestre</w:t>
            </w:r>
            <w:r w:rsidR="000F22A1">
              <w:rPr>
                <w:rFonts w:ascii="Calibri" w:eastAsia="Calibri" w:hAnsi="Calibri" w:cs="Arial"/>
                <w:lang w:eastAsia="en-US"/>
              </w:rPr>
              <w:t>:</w:t>
            </w:r>
            <w:r w:rsidR="0077106E">
              <w:rPr>
                <w:rFonts w:ascii="Calibri" w:eastAsia="Calibri" w:hAnsi="Calibri" w:cs="Arial"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6E3709E" w14:textId="46A37CE8" w:rsidR="00D00098" w:rsidRPr="00D00098" w:rsidRDefault="00D00098" w:rsidP="00943C1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D00098">
              <w:rPr>
                <w:rFonts w:ascii="Calibri" w:eastAsia="Calibri" w:hAnsi="Calibri" w:cs="Arial"/>
                <w:lang w:eastAsia="en-US"/>
              </w:rPr>
              <w:t>Ano:</w:t>
            </w:r>
            <w:r w:rsidR="00311D24">
              <w:rPr>
                <w:rFonts w:ascii="Calibri" w:eastAsia="Calibri" w:hAnsi="Calibri" w:cs="Arial"/>
                <w:lang w:eastAsia="en-US"/>
              </w:rPr>
              <w:t xml:space="preserve"> 202</w:t>
            </w:r>
            <w:r w:rsidR="00EC7A35">
              <w:rPr>
                <w:rFonts w:ascii="Calibri" w:eastAsia="Calibri" w:hAnsi="Calibri" w:cs="Arial"/>
                <w:lang w:eastAsia="en-US"/>
              </w:rPr>
              <w:t>4</w:t>
            </w:r>
          </w:p>
        </w:tc>
        <w:tc>
          <w:tcPr>
            <w:tcW w:w="2360" w:type="dxa"/>
            <w:vAlign w:val="center"/>
          </w:tcPr>
          <w:p w14:paraId="1E643BF6" w14:textId="77777777" w:rsidR="00D00098" w:rsidRPr="00D00098" w:rsidRDefault="00D00098" w:rsidP="00943C1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D00098">
              <w:rPr>
                <w:rFonts w:ascii="Calibri" w:eastAsia="Calibri" w:hAnsi="Calibri" w:cs="Arial"/>
                <w:lang w:eastAsia="en-US"/>
              </w:rPr>
              <w:t>Módulo/Série</w:t>
            </w:r>
            <w:r w:rsidR="002C76BD">
              <w:rPr>
                <w:rFonts w:ascii="Calibri" w:eastAsia="Calibri" w:hAnsi="Calibri" w:cs="Arial"/>
                <w:lang w:eastAsia="en-US"/>
              </w:rPr>
              <w:t xml:space="preserve">: </w:t>
            </w:r>
          </w:p>
        </w:tc>
      </w:tr>
      <w:tr w:rsidR="00D00098" w:rsidRPr="00D00098" w14:paraId="6C58B490" w14:textId="77777777" w:rsidTr="00AF4123">
        <w:trPr>
          <w:cantSplit/>
          <w:trHeight w:val="362"/>
          <w:jc w:val="center"/>
        </w:trPr>
        <w:tc>
          <w:tcPr>
            <w:tcW w:w="9826" w:type="dxa"/>
            <w:gridSpan w:val="4"/>
            <w:vAlign w:val="center"/>
          </w:tcPr>
          <w:p w14:paraId="3A2303E1" w14:textId="77777777" w:rsidR="00D00098" w:rsidRPr="004F2F17" w:rsidRDefault="00D00098" w:rsidP="00943C1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4F2F17">
              <w:rPr>
                <w:rFonts w:ascii="Calibri" w:eastAsia="Calibri" w:hAnsi="Calibri" w:cs="Arial"/>
                <w:lang w:eastAsia="en-US"/>
              </w:rPr>
              <w:t>Componente Curricular</w:t>
            </w:r>
            <w:r w:rsidR="005B7F8C" w:rsidRPr="004F2F17">
              <w:rPr>
                <w:rFonts w:ascii="Calibri" w:eastAsia="Calibri" w:hAnsi="Calibri" w:cs="Arial"/>
                <w:lang w:eastAsia="en-US"/>
              </w:rPr>
              <w:t xml:space="preserve">: </w:t>
            </w:r>
          </w:p>
        </w:tc>
      </w:tr>
      <w:tr w:rsidR="00D00098" w:rsidRPr="00D00098" w14:paraId="72545BBB" w14:textId="77777777" w:rsidTr="00F1523A">
        <w:trPr>
          <w:cantSplit/>
          <w:trHeight w:val="387"/>
          <w:jc w:val="center"/>
        </w:trPr>
        <w:tc>
          <w:tcPr>
            <w:tcW w:w="9826" w:type="dxa"/>
            <w:gridSpan w:val="4"/>
            <w:vAlign w:val="center"/>
          </w:tcPr>
          <w:p w14:paraId="2213F2BF" w14:textId="77777777" w:rsidR="00D00098" w:rsidRPr="00EE7A87" w:rsidRDefault="00D00098" w:rsidP="00943C1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EE7A87">
              <w:rPr>
                <w:rFonts w:ascii="Calibri" w:eastAsia="Calibri" w:hAnsi="Calibri" w:cs="Arial"/>
                <w:lang w:eastAsia="en-US"/>
              </w:rPr>
              <w:t>Professor</w:t>
            </w:r>
            <w:r w:rsidR="002876BB">
              <w:rPr>
                <w:rFonts w:ascii="Calibri" w:eastAsia="Calibri" w:hAnsi="Calibri" w:cs="Arial"/>
                <w:lang w:eastAsia="en-US"/>
              </w:rPr>
              <w:t>:</w:t>
            </w:r>
            <w:r w:rsidR="005B7F8C">
              <w:rPr>
                <w:rFonts w:ascii="Calibri" w:eastAsia="Calibri" w:hAnsi="Calibri" w:cs="Arial"/>
                <w:lang w:eastAsia="en-US"/>
              </w:rPr>
              <w:t xml:space="preserve"> </w:t>
            </w:r>
          </w:p>
        </w:tc>
      </w:tr>
    </w:tbl>
    <w:p w14:paraId="295006AD" w14:textId="77777777" w:rsidR="00D00098" w:rsidRPr="00D00098" w:rsidRDefault="00D00098" w:rsidP="00D00098">
      <w:pPr>
        <w:tabs>
          <w:tab w:val="left" w:pos="567"/>
        </w:tabs>
        <w:rPr>
          <w:rFonts w:ascii="Calibri" w:eastAsia="Calibri" w:hAnsi="Calibri"/>
          <w:lang w:eastAsia="en-US"/>
        </w:rPr>
      </w:pPr>
    </w:p>
    <w:p w14:paraId="7E1CEA7E" w14:textId="77777777" w:rsidR="00D00098" w:rsidRPr="00D00098" w:rsidRDefault="00D00098" w:rsidP="00D00098">
      <w:pPr>
        <w:tabs>
          <w:tab w:val="left" w:pos="567"/>
        </w:tabs>
        <w:jc w:val="right"/>
        <w:rPr>
          <w:rFonts w:ascii="Calibri" w:eastAsia="Calibri" w:hAnsi="Calibri"/>
          <w:lang w:eastAsia="en-US"/>
        </w:rPr>
      </w:pPr>
    </w:p>
    <w:p w14:paraId="365CE733" w14:textId="77777777" w:rsidR="00D00098" w:rsidRPr="00D00098" w:rsidRDefault="00D00098" w:rsidP="00D00098">
      <w:pPr>
        <w:tabs>
          <w:tab w:val="left" w:pos="567"/>
        </w:tabs>
        <w:jc w:val="right"/>
        <w:rPr>
          <w:rFonts w:ascii="Calibri" w:eastAsia="Calibri" w:hAnsi="Calibri"/>
          <w:lang w:eastAsia="en-US"/>
        </w:rPr>
      </w:pPr>
    </w:p>
    <w:p w14:paraId="251E5A15" w14:textId="77777777" w:rsidR="00D00098" w:rsidRPr="00D00098" w:rsidRDefault="00D00098" w:rsidP="00D00098">
      <w:pPr>
        <w:tabs>
          <w:tab w:val="left" w:pos="567"/>
        </w:tabs>
        <w:jc w:val="right"/>
        <w:rPr>
          <w:rFonts w:ascii="Calibri" w:eastAsia="Calibri" w:hAnsi="Calibri" w:cs="Arial"/>
          <w:lang w:eastAsia="en-US"/>
        </w:rPr>
      </w:pPr>
    </w:p>
    <w:p w14:paraId="1872A735" w14:textId="77777777" w:rsidR="00F2661E" w:rsidRPr="00D00098" w:rsidRDefault="00F2661E" w:rsidP="00311D24">
      <w:pPr>
        <w:tabs>
          <w:tab w:val="left" w:pos="567"/>
        </w:tabs>
        <w:jc w:val="center"/>
      </w:pPr>
    </w:p>
    <w:sectPr w:rsidR="00F2661E" w:rsidRPr="00D00098" w:rsidSect="000F2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340" w:left="851" w:header="567" w:footer="24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226D" w14:textId="77777777" w:rsidR="003655AA" w:rsidRDefault="003655AA">
      <w:r>
        <w:separator/>
      </w:r>
    </w:p>
  </w:endnote>
  <w:endnote w:type="continuationSeparator" w:id="0">
    <w:p w14:paraId="7DF9B22E" w14:textId="77777777" w:rsidR="003655AA" w:rsidRDefault="0036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0F24" w14:textId="77777777" w:rsidR="00075843" w:rsidRDefault="000758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86EF" w14:textId="6E0CF812" w:rsidR="00155873" w:rsidRDefault="00155873" w:rsidP="00D27522">
    <w:pPr>
      <w:pStyle w:val="Rodap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Atualizado em </w:t>
    </w:r>
    <w:r w:rsidR="00FB6E28">
      <w:rPr>
        <w:rFonts w:ascii="Arial" w:hAnsi="Arial" w:cs="Arial"/>
        <w:b/>
        <w:sz w:val="18"/>
        <w:szCs w:val="18"/>
      </w:rPr>
      <w:fldChar w:fldCharType="begin"/>
    </w:r>
    <w:r w:rsidR="00FB6E28">
      <w:rPr>
        <w:rFonts w:ascii="Arial" w:hAnsi="Arial" w:cs="Arial"/>
        <w:b/>
        <w:sz w:val="18"/>
        <w:szCs w:val="18"/>
      </w:rPr>
      <w:instrText xml:space="preserve"> TIME \@ "d/M/yyyy" </w:instrText>
    </w:r>
    <w:r w:rsidR="00FB6E28">
      <w:rPr>
        <w:rFonts w:ascii="Arial" w:hAnsi="Arial" w:cs="Arial"/>
        <w:b/>
        <w:sz w:val="18"/>
        <w:szCs w:val="18"/>
      </w:rPr>
      <w:fldChar w:fldCharType="separate"/>
    </w:r>
    <w:r w:rsidR="00EC7A35">
      <w:rPr>
        <w:rFonts w:ascii="Arial" w:hAnsi="Arial" w:cs="Arial"/>
        <w:b/>
        <w:noProof/>
        <w:sz w:val="18"/>
        <w:szCs w:val="18"/>
      </w:rPr>
      <w:t>19/7/2024</w:t>
    </w:r>
    <w:r w:rsidR="00FB6E28">
      <w:rPr>
        <w:rFonts w:ascii="Arial" w:hAnsi="Arial" w:cs="Arial"/>
        <w:b/>
        <w:sz w:val="18"/>
        <w:szCs w:val="18"/>
      </w:rPr>
      <w:fldChar w:fldCharType="end"/>
    </w:r>
  </w:p>
  <w:p w14:paraId="5C1670B7" w14:textId="77777777" w:rsidR="00402F5A" w:rsidRPr="00D27522" w:rsidRDefault="00402F5A" w:rsidP="00D27522">
    <w:pPr>
      <w:pStyle w:val="Rodap"/>
      <w:jc w:val="right"/>
      <w:rPr>
        <w:rFonts w:ascii="Arial" w:hAnsi="Arial" w:cs="Arial"/>
        <w:b/>
        <w:sz w:val="18"/>
        <w:szCs w:val="18"/>
      </w:rPr>
    </w:pPr>
    <w:r w:rsidRPr="00D27522">
      <w:rPr>
        <w:rFonts w:ascii="Arial" w:hAnsi="Arial" w:cs="Arial"/>
        <w:b/>
        <w:sz w:val="18"/>
        <w:szCs w:val="18"/>
      </w:rPr>
      <w:t>Doc 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D8B0" w14:textId="77777777" w:rsidR="00075843" w:rsidRDefault="000758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B079F" w14:textId="77777777" w:rsidR="003655AA" w:rsidRDefault="003655AA">
      <w:r>
        <w:separator/>
      </w:r>
    </w:p>
  </w:footnote>
  <w:footnote w:type="continuationSeparator" w:id="0">
    <w:p w14:paraId="512927B8" w14:textId="77777777" w:rsidR="003655AA" w:rsidRDefault="0036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2114" w14:textId="77777777" w:rsidR="00075843" w:rsidRDefault="000758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67A2" w14:textId="77777777" w:rsidR="00075843" w:rsidRDefault="0007584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7340" w14:textId="29F71638" w:rsidR="002C76BD" w:rsidRDefault="00CD5218" w:rsidP="002C76BD">
    <w:pPr>
      <w:pStyle w:val="Cabealho"/>
      <w:jc w:val="cent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4B8EC9E3" wp14:editId="21C14E2A">
          <wp:simplePos x="0" y="0"/>
          <wp:positionH relativeFrom="column">
            <wp:posOffset>3627755</wp:posOffset>
          </wp:positionH>
          <wp:positionV relativeFrom="paragraph">
            <wp:posOffset>-184785</wp:posOffset>
          </wp:positionV>
          <wp:extent cx="1741805" cy="731520"/>
          <wp:effectExtent l="0" t="0" r="0" b="0"/>
          <wp:wrapSquare wrapText="bothSides"/>
          <wp:docPr id="2" name="Imagem 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Ícone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40" b="53586"/>
                  <a:stretch/>
                </pic:blipFill>
                <pic:spPr bwMode="auto">
                  <a:xfrm>
                    <a:off x="0" y="0"/>
                    <a:ext cx="174180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EE93878" wp14:editId="22E255F0">
          <wp:simplePos x="0" y="0"/>
          <wp:positionH relativeFrom="column">
            <wp:posOffset>1075055</wp:posOffset>
          </wp:positionH>
          <wp:positionV relativeFrom="paragraph">
            <wp:posOffset>-168910</wp:posOffset>
          </wp:positionV>
          <wp:extent cx="2438400" cy="760095"/>
          <wp:effectExtent l="0" t="0" r="0" b="1905"/>
          <wp:wrapNone/>
          <wp:docPr id="3" name="Imagem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desenho&#10;&#10;Descrição gerad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863"/>
                  <a:stretch/>
                </pic:blipFill>
                <pic:spPr bwMode="auto">
                  <a:xfrm>
                    <a:off x="0" y="0"/>
                    <a:ext cx="2438400" cy="760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B05802" w14:textId="30E91914" w:rsidR="002C76BD" w:rsidRDefault="002C76BD">
    <w:pPr>
      <w:pStyle w:val="Cabealho"/>
    </w:pPr>
  </w:p>
  <w:p w14:paraId="762D24EE" w14:textId="6B306499" w:rsidR="00FD1FE0" w:rsidRDefault="00FD1FE0">
    <w:pPr>
      <w:pStyle w:val="Cabealho"/>
    </w:pPr>
  </w:p>
  <w:p w14:paraId="3CEEC75B" w14:textId="108D13A4" w:rsidR="00FD1FE0" w:rsidRDefault="00FD1FE0">
    <w:pPr>
      <w:pStyle w:val="Cabealho"/>
    </w:pPr>
  </w:p>
  <w:p w14:paraId="001ADD4F" w14:textId="77777777" w:rsidR="007A2A63" w:rsidRDefault="007A2A63">
    <w:pPr>
      <w:pStyle w:val="Cabealho"/>
    </w:pPr>
  </w:p>
  <w:p w14:paraId="2F62C281" w14:textId="77777777" w:rsidR="00FD1FE0" w:rsidRDefault="00FD1FE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655"/>
    <w:multiLevelType w:val="singleLevel"/>
    <w:tmpl w:val="CE8C6422"/>
    <w:lvl w:ilvl="0"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</w:abstractNum>
  <w:abstractNum w:abstractNumId="1" w15:restartNumberingAfterBreak="0">
    <w:nsid w:val="24CE2C66"/>
    <w:multiLevelType w:val="singleLevel"/>
    <w:tmpl w:val="17E2BD28"/>
    <w:lvl w:ilvl="0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2" w15:restartNumberingAfterBreak="0">
    <w:nsid w:val="29167E1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954A99"/>
    <w:multiLevelType w:val="singleLevel"/>
    <w:tmpl w:val="2AB23A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BC6635"/>
    <w:multiLevelType w:val="singleLevel"/>
    <w:tmpl w:val="90E08506"/>
    <w:lvl w:ilvl="0">
      <w:start w:val="184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</w:abstractNum>
  <w:abstractNum w:abstractNumId="5" w15:restartNumberingAfterBreak="0">
    <w:nsid w:val="5EA937C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3135D5"/>
    <w:multiLevelType w:val="singleLevel"/>
    <w:tmpl w:val="B442F800"/>
    <w:lvl w:ilvl="0">
      <w:start w:val="1844"/>
      <w:numFmt w:val="decimal"/>
      <w:lvlText w:val="%1"/>
      <w:lvlJc w:val="left"/>
      <w:pPr>
        <w:tabs>
          <w:tab w:val="num" w:pos="2715"/>
        </w:tabs>
        <w:ind w:left="2715" w:hanging="2715"/>
      </w:pPr>
      <w:rPr>
        <w:rFonts w:hint="default"/>
      </w:rPr>
    </w:lvl>
  </w:abstractNum>
  <w:abstractNum w:abstractNumId="7" w15:restartNumberingAfterBreak="0">
    <w:nsid w:val="6C1A699C"/>
    <w:multiLevelType w:val="singleLevel"/>
    <w:tmpl w:val="BD0CF36A"/>
    <w:lvl w:ilvl="0">
      <w:start w:val="1844"/>
      <w:numFmt w:val="decimal"/>
      <w:lvlText w:val="%1"/>
      <w:lvlJc w:val="left"/>
      <w:pPr>
        <w:tabs>
          <w:tab w:val="num" w:pos="2415"/>
        </w:tabs>
        <w:ind w:left="2415" w:hanging="2415"/>
      </w:pPr>
      <w:rPr>
        <w:rFonts w:hint="default"/>
      </w:rPr>
    </w:lvl>
  </w:abstractNum>
  <w:abstractNum w:abstractNumId="8" w15:restartNumberingAfterBreak="0">
    <w:nsid w:val="7024543E"/>
    <w:multiLevelType w:val="singleLevel"/>
    <w:tmpl w:val="0412726A"/>
    <w:lvl w:ilvl="0">
      <w:start w:val="1844"/>
      <w:numFmt w:val="decimal"/>
      <w:pStyle w:val="Ttulo4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abstractNum w:abstractNumId="9" w15:restartNumberingAfterBreak="0">
    <w:nsid w:val="77AC5D77"/>
    <w:multiLevelType w:val="singleLevel"/>
    <w:tmpl w:val="DC52B7D4"/>
    <w:lvl w:ilvl="0">
      <w:start w:val="1844"/>
      <w:numFmt w:val="decimal"/>
      <w:lvlText w:val="%1"/>
      <w:lvlJc w:val="left"/>
      <w:pPr>
        <w:tabs>
          <w:tab w:val="num" w:pos="2475"/>
        </w:tabs>
        <w:ind w:left="2475" w:hanging="2475"/>
      </w:pPr>
      <w:rPr>
        <w:rFonts w:hint="default"/>
      </w:rPr>
    </w:lvl>
  </w:abstractNum>
  <w:num w:numId="1" w16cid:durableId="375810298">
    <w:abstractNumId w:val="4"/>
  </w:num>
  <w:num w:numId="2" w16cid:durableId="1916553478">
    <w:abstractNumId w:val="7"/>
  </w:num>
  <w:num w:numId="3" w16cid:durableId="1034384848">
    <w:abstractNumId w:val="6"/>
  </w:num>
  <w:num w:numId="4" w16cid:durableId="104889094">
    <w:abstractNumId w:val="8"/>
  </w:num>
  <w:num w:numId="5" w16cid:durableId="1336030971">
    <w:abstractNumId w:val="9"/>
  </w:num>
  <w:num w:numId="6" w16cid:durableId="69742307">
    <w:abstractNumId w:val="2"/>
  </w:num>
  <w:num w:numId="7" w16cid:durableId="830221310">
    <w:abstractNumId w:val="5"/>
  </w:num>
  <w:num w:numId="8" w16cid:durableId="1353723954">
    <w:abstractNumId w:val="3"/>
  </w:num>
  <w:num w:numId="9" w16cid:durableId="165443069">
    <w:abstractNumId w:val="1"/>
  </w:num>
  <w:num w:numId="10" w16cid:durableId="192256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397"/>
    <w:rsid w:val="000524A9"/>
    <w:rsid w:val="00075843"/>
    <w:rsid w:val="000903F0"/>
    <w:rsid w:val="0009044B"/>
    <w:rsid w:val="00096ECF"/>
    <w:rsid w:val="000C3B01"/>
    <w:rsid w:val="000D7507"/>
    <w:rsid w:val="000E4C52"/>
    <w:rsid w:val="000F22A1"/>
    <w:rsid w:val="001046E9"/>
    <w:rsid w:val="00122C3C"/>
    <w:rsid w:val="00135358"/>
    <w:rsid w:val="00137975"/>
    <w:rsid w:val="00144431"/>
    <w:rsid w:val="0015583B"/>
    <w:rsid w:val="00155873"/>
    <w:rsid w:val="00181BEF"/>
    <w:rsid w:val="0018394F"/>
    <w:rsid w:val="00196B04"/>
    <w:rsid w:val="001B3832"/>
    <w:rsid w:val="001D7FDE"/>
    <w:rsid w:val="001F26D7"/>
    <w:rsid w:val="00227E7F"/>
    <w:rsid w:val="002876BB"/>
    <w:rsid w:val="002A4113"/>
    <w:rsid w:val="002C76BD"/>
    <w:rsid w:val="002E460D"/>
    <w:rsid w:val="00311D24"/>
    <w:rsid w:val="003655AA"/>
    <w:rsid w:val="003B440C"/>
    <w:rsid w:val="003D63FD"/>
    <w:rsid w:val="003F6DD0"/>
    <w:rsid w:val="00402F5A"/>
    <w:rsid w:val="00436ABE"/>
    <w:rsid w:val="004542AE"/>
    <w:rsid w:val="00454D33"/>
    <w:rsid w:val="00462B50"/>
    <w:rsid w:val="00484BF0"/>
    <w:rsid w:val="004C70EA"/>
    <w:rsid w:val="004F1805"/>
    <w:rsid w:val="004F2F17"/>
    <w:rsid w:val="004F65AD"/>
    <w:rsid w:val="005007E2"/>
    <w:rsid w:val="005130B3"/>
    <w:rsid w:val="00533430"/>
    <w:rsid w:val="00540397"/>
    <w:rsid w:val="00547B7F"/>
    <w:rsid w:val="005602FC"/>
    <w:rsid w:val="00585A6E"/>
    <w:rsid w:val="005B168C"/>
    <w:rsid w:val="005B6C9A"/>
    <w:rsid w:val="005B7F8C"/>
    <w:rsid w:val="005C40C2"/>
    <w:rsid w:val="005D6736"/>
    <w:rsid w:val="006121E4"/>
    <w:rsid w:val="00640034"/>
    <w:rsid w:val="0067666A"/>
    <w:rsid w:val="00682682"/>
    <w:rsid w:val="006968C9"/>
    <w:rsid w:val="006A23FF"/>
    <w:rsid w:val="006E0813"/>
    <w:rsid w:val="007057E4"/>
    <w:rsid w:val="007176B7"/>
    <w:rsid w:val="00721D15"/>
    <w:rsid w:val="007223ED"/>
    <w:rsid w:val="00725571"/>
    <w:rsid w:val="007407BF"/>
    <w:rsid w:val="007510DC"/>
    <w:rsid w:val="0077106E"/>
    <w:rsid w:val="0079079F"/>
    <w:rsid w:val="00793DD3"/>
    <w:rsid w:val="007A2A63"/>
    <w:rsid w:val="007B2CE1"/>
    <w:rsid w:val="007B31A3"/>
    <w:rsid w:val="007C2D07"/>
    <w:rsid w:val="007C44A1"/>
    <w:rsid w:val="00800552"/>
    <w:rsid w:val="0081562D"/>
    <w:rsid w:val="00826386"/>
    <w:rsid w:val="00890B48"/>
    <w:rsid w:val="008D3374"/>
    <w:rsid w:val="008E5564"/>
    <w:rsid w:val="008E7B33"/>
    <w:rsid w:val="008F6F02"/>
    <w:rsid w:val="009271C7"/>
    <w:rsid w:val="00930C6E"/>
    <w:rsid w:val="00943C11"/>
    <w:rsid w:val="0096594B"/>
    <w:rsid w:val="00971900"/>
    <w:rsid w:val="00982331"/>
    <w:rsid w:val="00990E72"/>
    <w:rsid w:val="009C00C6"/>
    <w:rsid w:val="009E32DD"/>
    <w:rsid w:val="009E58B6"/>
    <w:rsid w:val="009F7C83"/>
    <w:rsid w:val="00A16364"/>
    <w:rsid w:val="00A358D6"/>
    <w:rsid w:val="00A414E3"/>
    <w:rsid w:val="00A5575B"/>
    <w:rsid w:val="00AA3F9B"/>
    <w:rsid w:val="00AF2905"/>
    <w:rsid w:val="00B208DC"/>
    <w:rsid w:val="00B343DF"/>
    <w:rsid w:val="00B72107"/>
    <w:rsid w:val="00BB39D7"/>
    <w:rsid w:val="00C27589"/>
    <w:rsid w:val="00C46E63"/>
    <w:rsid w:val="00C57C3D"/>
    <w:rsid w:val="00C657B2"/>
    <w:rsid w:val="00C724E7"/>
    <w:rsid w:val="00C972FD"/>
    <w:rsid w:val="00CD5218"/>
    <w:rsid w:val="00D00098"/>
    <w:rsid w:val="00D005DC"/>
    <w:rsid w:val="00D028DB"/>
    <w:rsid w:val="00D03AF1"/>
    <w:rsid w:val="00D241A1"/>
    <w:rsid w:val="00D27522"/>
    <w:rsid w:val="00D529D2"/>
    <w:rsid w:val="00D544B4"/>
    <w:rsid w:val="00D636E1"/>
    <w:rsid w:val="00DC7874"/>
    <w:rsid w:val="00E00BB7"/>
    <w:rsid w:val="00EB6DF8"/>
    <w:rsid w:val="00EC7A35"/>
    <w:rsid w:val="00EE1A6E"/>
    <w:rsid w:val="00EE7A87"/>
    <w:rsid w:val="00F1523A"/>
    <w:rsid w:val="00F2661E"/>
    <w:rsid w:val="00F629C3"/>
    <w:rsid w:val="00F80EA4"/>
    <w:rsid w:val="00F95244"/>
    <w:rsid w:val="00FB6E28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7B2CB"/>
  <w15:docId w15:val="{69B76993-4C61-1046-BF81-FAF8E71B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numPr>
        <w:numId w:val="4"/>
      </w:numPr>
      <w:tabs>
        <w:tab w:val="clear" w:pos="975"/>
        <w:tab w:val="num" w:pos="0"/>
      </w:tabs>
      <w:ind w:left="0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left="2977" w:hanging="2977"/>
      <w:jc w:val="both"/>
    </w:pPr>
    <w:rPr>
      <w:sz w:val="24"/>
    </w:rPr>
  </w:style>
  <w:style w:type="paragraph" w:styleId="Corpodetexto2">
    <w:name w:val="Body Text 2"/>
    <w:basedOn w:val="Normal"/>
    <w:rPr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1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0C3B01"/>
  </w:style>
  <w:style w:type="paragraph" w:styleId="NormalWeb">
    <w:name w:val="Normal (Web)"/>
    <w:basedOn w:val="Normal"/>
    <w:uiPriority w:val="99"/>
    <w:semiHidden/>
    <w:unhideWhenUsed/>
    <w:rsid w:val="00155873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C657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57B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57B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57B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657B2"/>
    <w:rPr>
      <w:b/>
      <w:bCs/>
    </w:rPr>
  </w:style>
  <w:style w:type="character" w:customStyle="1" w:styleId="RodapChar">
    <w:name w:val="Rodapé Char"/>
    <w:basedOn w:val="Fontepargpadro"/>
    <w:link w:val="Rodap"/>
    <w:rsid w:val="007223ED"/>
  </w:style>
  <w:style w:type="character" w:styleId="Hyperlink">
    <w:name w:val="Hyperlink"/>
    <w:rsid w:val="00722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%20colorid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C:\Arquivos de programas\Microsoft Office\Modelos\timbre colorido.dot</Template>
  <TotalTime>24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colorido</vt:lpstr>
    </vt:vector>
  </TitlesOfParts>
  <Company>Particular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colorido</dc:title>
  <dc:creator>angela</dc:creator>
  <cp:lastModifiedBy>LUCAS PASCHOALINOTO</cp:lastModifiedBy>
  <cp:revision>14</cp:revision>
  <cp:lastPrinted>2019-02-18T11:51:00Z</cp:lastPrinted>
  <dcterms:created xsi:type="dcterms:W3CDTF">2021-03-05T13:49:00Z</dcterms:created>
  <dcterms:modified xsi:type="dcterms:W3CDTF">2024-07-19T12:09:00Z</dcterms:modified>
</cp:coreProperties>
</file>